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7E43" w14:textId="74E7C1A8" w:rsidR="00856E7A" w:rsidRPr="007B0D48" w:rsidRDefault="00E61ACD" w:rsidP="001E1D23">
      <w:pPr>
        <w:pStyle w:val="RANZCP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Grant: </w:t>
      </w:r>
      <w:r w:rsidR="00582E9D">
        <w:rPr>
          <w:b/>
          <w:bCs/>
          <w:sz w:val="32"/>
          <w:szCs w:val="32"/>
        </w:rPr>
        <w:t>Final</w:t>
      </w:r>
      <w:r w:rsidR="007F54BC">
        <w:rPr>
          <w:b/>
          <w:bCs/>
          <w:sz w:val="32"/>
          <w:szCs w:val="32"/>
        </w:rPr>
        <w:t xml:space="preserve"> </w:t>
      </w:r>
      <w:r w:rsidR="009751FD" w:rsidRPr="007B0D48">
        <w:rPr>
          <w:b/>
          <w:bCs/>
          <w:sz w:val="32"/>
          <w:szCs w:val="32"/>
        </w:rPr>
        <w:t>Report</w:t>
      </w:r>
    </w:p>
    <w:p w14:paraId="034691EF" w14:textId="77777777" w:rsidR="00C73B6D" w:rsidRPr="009751FD" w:rsidRDefault="00C73B6D" w:rsidP="001E1D23">
      <w:pPr>
        <w:pStyle w:val="RANZCPBodyText"/>
      </w:pPr>
    </w:p>
    <w:p w14:paraId="15CB2CD6" w14:textId="6D8E5F12" w:rsidR="00F65B2A" w:rsidRDefault="00F87F43" w:rsidP="004405D5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eastAsia="Times New Roman" w:cs="Arial"/>
        </w:rPr>
        <w:t>A</w:t>
      </w:r>
      <w:r w:rsidRPr="004405D5">
        <w:rPr>
          <w:rFonts w:eastAsia="Times New Roman" w:cs="Arial"/>
        </w:rPr>
        <w:t xml:space="preserve"> </w:t>
      </w:r>
      <w:r w:rsidR="00616E31" w:rsidRPr="00616E31">
        <w:rPr>
          <w:rFonts w:eastAsia="Times New Roman" w:cs="Arial"/>
        </w:rPr>
        <w:t xml:space="preserve">final report </w:t>
      </w:r>
      <w:r w:rsidR="00616E31">
        <w:rPr>
          <w:rFonts w:eastAsia="Times New Roman" w:cs="Arial"/>
        </w:rPr>
        <w:t xml:space="preserve">must be submitted </w:t>
      </w:r>
      <w:r w:rsidR="00616E31" w:rsidRPr="00616E31">
        <w:rPr>
          <w:rFonts w:eastAsia="Times New Roman" w:cs="Arial"/>
        </w:rPr>
        <w:t xml:space="preserve">to the </w:t>
      </w:r>
      <w:r w:rsidR="008A7936">
        <w:rPr>
          <w:rFonts w:eastAsia="Times New Roman" w:cs="Arial"/>
        </w:rPr>
        <w:t>RANZCP</w:t>
      </w:r>
      <w:r w:rsidR="00616E31" w:rsidRPr="00616E31">
        <w:rPr>
          <w:rFonts w:eastAsia="Times New Roman" w:cs="Arial"/>
        </w:rPr>
        <w:t xml:space="preserve"> within three months of the completion of the project.</w:t>
      </w:r>
      <w:r w:rsidR="00025A62">
        <w:rPr>
          <w:rFonts w:eastAsia="Times New Roman" w:cs="Arial"/>
        </w:rPr>
        <w:t xml:space="preserve"> </w:t>
      </w:r>
      <w:r w:rsidR="00F65B2A">
        <w:rPr>
          <w:rFonts w:eastAsia="Times New Roman" w:cs="Arial"/>
        </w:rPr>
        <w:t xml:space="preserve">Please complete and return to </w:t>
      </w:r>
      <w:hyperlink r:id="rId11" w:history="1">
        <w:r w:rsidR="00F65B2A" w:rsidRPr="0043769F">
          <w:rPr>
            <w:rStyle w:val="Hyperlink"/>
            <w:rFonts w:eastAsia="Times New Roman" w:cs="Arial"/>
          </w:rPr>
          <w:t>foundation@ranzcp.org</w:t>
        </w:r>
      </w:hyperlink>
      <w:r w:rsidR="00F65B2A">
        <w:rPr>
          <w:rFonts w:eastAsia="Times New Roman" w:cs="Arial"/>
        </w:rPr>
        <w:t>.</w:t>
      </w:r>
    </w:p>
    <w:p w14:paraId="65C46506" w14:textId="77777777" w:rsidR="00DD6CFA" w:rsidRDefault="00DD6CFA" w:rsidP="004405D5">
      <w:pPr>
        <w:pStyle w:val="RANZCPBodyText"/>
        <w:spacing w:before="120" w:after="120" w:line="288" w:lineRule="auto"/>
        <w:rPr>
          <w:rFonts w:eastAsia="Times New Roman" w:cs="Arial"/>
        </w:rPr>
      </w:pPr>
    </w:p>
    <w:p w14:paraId="5743C7C2" w14:textId="5E94BBA6" w:rsidR="00DD6CFA" w:rsidRPr="00DD6CFA" w:rsidRDefault="00CA7756" w:rsidP="00DD6CFA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Your details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DD6CFA" w:rsidRPr="00E8497E" w14:paraId="4735DF8E" w14:textId="77777777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46490C5" w14:textId="63B9E218" w:rsidR="00DD6CFA" w:rsidRPr="007A77CF" w:rsidRDefault="00933A0C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="00DD6CFA" w:rsidRPr="007A77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</w:p>
        </w:tc>
        <w:tc>
          <w:tcPr>
            <w:tcW w:w="6662" w:type="dxa"/>
          </w:tcPr>
          <w:p w14:paraId="0112BEFF" w14:textId="77777777" w:rsidR="00DD6CFA" w:rsidRPr="005831AC" w:rsidRDefault="00DD6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3A0C" w:rsidRPr="00E8497E" w14:paraId="20E70A5E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2551176E" w14:textId="77777777" w:rsidR="00933A0C" w:rsidRPr="00DD6CFA" w:rsidRDefault="00933A0C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Host institution</w:t>
            </w:r>
          </w:p>
        </w:tc>
        <w:tc>
          <w:tcPr>
            <w:tcW w:w="6662" w:type="dxa"/>
          </w:tcPr>
          <w:p w14:paraId="32FCA231" w14:textId="77777777" w:rsidR="00933A0C" w:rsidRPr="005831AC" w:rsidRDefault="00933A0C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6A80" w:rsidRPr="00E8497E" w14:paraId="73271116" w14:textId="77777777" w:rsidTr="00014D99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831B06C" w14:textId="77777777" w:rsidR="00386A80" w:rsidRPr="00DD6CFA" w:rsidRDefault="00386A80" w:rsidP="00014D99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Award received (name &amp; year)</w:t>
            </w:r>
          </w:p>
        </w:tc>
        <w:tc>
          <w:tcPr>
            <w:tcW w:w="6662" w:type="dxa"/>
          </w:tcPr>
          <w:p w14:paraId="354A0177" w14:textId="77777777" w:rsidR="00386A80" w:rsidRPr="005831AC" w:rsidRDefault="00386A80" w:rsidP="00014D9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6CFA" w:rsidRPr="00E8497E" w14:paraId="70573DF7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154D1E46" w14:textId="2898CCEF" w:rsidR="00DD6CFA" w:rsidRPr="00DD6CFA" w:rsidRDefault="00DD6CFA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77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6662" w:type="dxa"/>
          </w:tcPr>
          <w:p w14:paraId="4A8F23A5" w14:textId="77777777" w:rsidR="00DD6CFA" w:rsidRPr="005831AC" w:rsidRDefault="00DD6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3EEE" w:rsidRPr="00E8497E" w14:paraId="0679A2E5" w14:textId="77777777" w:rsidTr="005918FE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43A516F" w14:textId="4B1E4091" w:rsidR="00B03EEE" w:rsidRPr="00DD6CFA" w:rsidRDefault="00B03EEE" w:rsidP="005918FE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6662" w:type="dxa"/>
          </w:tcPr>
          <w:p w14:paraId="2C52FB26" w14:textId="77777777" w:rsidR="00B03EEE" w:rsidRPr="005831AC" w:rsidRDefault="00B03EEE" w:rsidP="005918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3EEE" w:rsidRPr="00E8497E" w14:paraId="0CDE788D" w14:textId="77777777" w:rsidTr="005918FE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36AE69D" w14:textId="77777777" w:rsidR="00B03EEE" w:rsidRPr="00DD6CFA" w:rsidRDefault="00B03EEE" w:rsidP="005918FE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Completion date</w:t>
            </w:r>
          </w:p>
        </w:tc>
        <w:tc>
          <w:tcPr>
            <w:tcW w:w="6662" w:type="dxa"/>
          </w:tcPr>
          <w:p w14:paraId="371DCA16" w14:textId="77777777" w:rsidR="00B03EEE" w:rsidRPr="005831AC" w:rsidRDefault="00B03EEE" w:rsidP="005918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FC9FDA6" w14:textId="77777777" w:rsidR="00DD6CFA" w:rsidRDefault="00DD6CFA" w:rsidP="004405D5">
      <w:pPr>
        <w:pStyle w:val="RANZCPBodyText"/>
        <w:spacing w:before="120" w:after="120" w:line="288" w:lineRule="auto"/>
        <w:rPr>
          <w:rFonts w:eastAsia="Times New Roman" w:cs="Arial"/>
        </w:rPr>
      </w:pPr>
    </w:p>
    <w:p w14:paraId="157F6FB6" w14:textId="62B33739" w:rsidR="00B07658" w:rsidRPr="00DD6CFA" w:rsidRDefault="009B52D5" w:rsidP="00B07658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Research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B07658" w:rsidRPr="00E8497E" w14:paraId="766BD741" w14:textId="77777777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3F25A895" w14:textId="4DFD2AA0" w:rsidR="00B07658" w:rsidRPr="007A77CF" w:rsidRDefault="0074090A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Results</w:t>
            </w:r>
          </w:p>
          <w:p w14:paraId="6E2F1B85" w14:textId="77777777" w:rsidR="00463D10" w:rsidRDefault="003C005D" w:rsidP="00025A62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74090A" w:rsidRPr="0074090A">
              <w:rPr>
                <w:rFonts w:ascii="Arial" w:hAnsi="Arial" w:cs="Arial"/>
                <w:color w:val="000000"/>
                <w:sz w:val="22"/>
                <w:szCs w:val="22"/>
              </w:rPr>
              <w:t>escribe the results obtained</w:t>
            </w:r>
            <w:r w:rsidR="00A22EF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2C127CF" w14:textId="203FA625" w:rsidR="00025A62" w:rsidRPr="005831AC" w:rsidRDefault="00EC0D20" w:rsidP="00025A62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40C97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025A62" w:rsidRPr="00025A6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 or less</w:t>
            </w:r>
            <w:r w:rsidR="00025A6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6720F535" w14:textId="77777777" w:rsidR="00B07658" w:rsidRPr="005831AC" w:rsidRDefault="00B076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26F2" w:rsidRPr="00E8497E" w14:paraId="5D9EC8A8" w14:textId="77777777" w:rsidTr="005918F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B88C82" w14:textId="77777777" w:rsidR="00BB26F2" w:rsidRDefault="00BB26F2" w:rsidP="005918FE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Significance</w:t>
            </w:r>
          </w:p>
          <w:p w14:paraId="50385D48" w14:textId="77777777" w:rsidR="00463D10" w:rsidRDefault="00BB26F2" w:rsidP="005918F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23B">
              <w:rPr>
                <w:rFonts w:ascii="Arial" w:hAnsi="Arial" w:cs="Arial"/>
                <w:color w:val="000000"/>
                <w:sz w:val="22"/>
                <w:szCs w:val="22"/>
              </w:rPr>
              <w:t xml:space="preserve">In lay terms describe the problem your research sought to address,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how the outcomes address this problem, and the </w:t>
            </w:r>
            <w:r w:rsidRPr="008C123B">
              <w:rPr>
                <w:rFonts w:ascii="Arial" w:hAnsi="Arial" w:cs="Arial"/>
                <w:color w:val="000000"/>
                <w:sz w:val="22"/>
                <w:szCs w:val="22"/>
              </w:rPr>
              <w:t>significance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outcomes. </w:t>
            </w:r>
          </w:p>
          <w:p w14:paraId="5BF337BC" w14:textId="44D5916A" w:rsidR="00BB26F2" w:rsidRPr="001A157B" w:rsidRDefault="00BB26F2" w:rsidP="005918F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Pr="00025A6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 or less.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66B" w14:textId="77777777" w:rsidR="00BB26F2" w:rsidRPr="00327E01" w:rsidRDefault="00BB26F2" w:rsidP="005918F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FB2EFA" w14:textId="77777777" w:rsidR="00463D10" w:rsidRDefault="00463D10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62"/>
      </w:tblGrid>
      <w:tr w:rsidR="0074090A" w:rsidRPr="00E8497E" w14:paraId="7D794532" w14:textId="77777777" w:rsidTr="00571BEF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D726C8" w14:textId="4A63F8F1" w:rsidR="00B51783" w:rsidRDefault="00463D10" w:rsidP="00571BEF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Benefit</w:t>
            </w:r>
          </w:p>
          <w:p w14:paraId="7E3651B4" w14:textId="6FAC9B51" w:rsidR="00BB26F2" w:rsidRDefault="00BB26F2" w:rsidP="00571BE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has the grant helped your research career</w:t>
            </w:r>
            <w:r w:rsidR="00CA1875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1CE07B85" w14:textId="5F559806" w:rsidR="0074090A" w:rsidRPr="001A157B" w:rsidRDefault="00463D10" w:rsidP="00571BE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40C97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025A62" w:rsidRPr="00025A6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 or less.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818" w14:textId="4C511487" w:rsidR="00571BEF" w:rsidRPr="00327E01" w:rsidRDefault="00571BEF" w:rsidP="00786B9F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0F58" w:rsidRPr="00E8497E" w14:paraId="41FAA437" w14:textId="77777777" w:rsidTr="005918FE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AB0197" w14:textId="77777777" w:rsidR="008C0F58" w:rsidRDefault="008C0F58" w:rsidP="005918FE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Publications</w:t>
            </w:r>
          </w:p>
          <w:p w14:paraId="1E68E243" w14:textId="77777777" w:rsidR="008C0F58" w:rsidRPr="00C739FE" w:rsidRDefault="008C0F58" w:rsidP="005918F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39FE">
              <w:rPr>
                <w:rFonts w:ascii="Arial" w:hAnsi="Arial" w:cs="Arial"/>
                <w:color w:val="000000"/>
                <w:sz w:val="22"/>
                <w:szCs w:val="22"/>
              </w:rPr>
              <w:t xml:space="preserve">Include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details of </w:t>
            </w:r>
            <w:r w:rsidRPr="00C739FE">
              <w:rPr>
                <w:rFonts w:ascii="Arial" w:hAnsi="Arial" w:cs="Arial"/>
                <w:color w:val="000000"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conference </w:t>
            </w:r>
            <w:r w:rsidRPr="00C739FE">
              <w:rPr>
                <w:rFonts w:ascii="Arial" w:hAnsi="Arial" w:cs="Arial"/>
                <w:color w:val="000000"/>
                <w:sz w:val="22"/>
                <w:szCs w:val="22"/>
              </w:rPr>
              <w:t>presentations, publications or press arising from this research.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1A" w14:textId="77777777" w:rsidR="008C0F58" w:rsidRPr="005831AC" w:rsidRDefault="008C0F58" w:rsidP="005918FE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571B" w:rsidRPr="00E8497E" w14:paraId="71D16ADE" w14:textId="77777777" w:rsidTr="00A22EF7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663F8B" w14:textId="25FBEFEB" w:rsidR="00C739FE" w:rsidRPr="00E14187" w:rsidRDefault="008C0F58" w:rsidP="00A22EF7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Other </w:t>
            </w:r>
            <w:r w:rsidR="00CC39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7D4" w14:textId="0B206E9B" w:rsidR="0026571B" w:rsidRPr="005831AC" w:rsidRDefault="00CC3955" w:rsidP="00A22EF7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E14187">
              <w:rPr>
                <w:rFonts w:ascii="Arial" w:hAnsi="Arial" w:cs="Arial"/>
                <w:color w:val="000000"/>
                <w:sz w:val="22"/>
                <w:szCs w:val="22"/>
              </w:rPr>
              <w:t>ptional</w:t>
            </w:r>
          </w:p>
        </w:tc>
      </w:tr>
    </w:tbl>
    <w:p w14:paraId="3B767A5B" w14:textId="65DA0DE4" w:rsidR="00061D29" w:rsidRPr="00E8497E" w:rsidRDefault="00F87C20" w:rsidP="00061D29">
      <w:pPr>
        <w:pStyle w:val="Heading3"/>
      </w:pPr>
      <w:r>
        <w:t>Images</w:t>
      </w:r>
    </w:p>
    <w:p w14:paraId="1CC8124F" w14:textId="703D03B9" w:rsidR="00BF21EC" w:rsidRPr="00BF21EC" w:rsidRDefault="00BF21EC" w:rsidP="00BF21EC">
      <w:pPr>
        <w:pStyle w:val="RANZCPBodyText"/>
        <w:spacing w:before="120" w:after="120" w:line="288" w:lineRule="auto"/>
        <w:rPr>
          <w:rFonts w:eastAsia="Times New Roman" w:cs="Arial"/>
        </w:rPr>
      </w:pPr>
      <w:r w:rsidRPr="00BF21EC">
        <w:rPr>
          <w:rFonts w:eastAsia="Times New Roman" w:cs="Arial"/>
        </w:rPr>
        <w:t xml:space="preserve">If possible, </w:t>
      </w:r>
      <w:r w:rsidR="00D77194">
        <w:rPr>
          <w:rFonts w:eastAsia="Times New Roman" w:cs="Arial"/>
        </w:rPr>
        <w:t xml:space="preserve">we would be grateful if you could </w:t>
      </w:r>
      <w:r w:rsidRPr="00BF21EC">
        <w:rPr>
          <w:rFonts w:eastAsia="Times New Roman" w:cs="Arial"/>
        </w:rPr>
        <w:t xml:space="preserve">provide images from the project (e.g., photos of you or your team undertaking research or research participants) to accompany your summary. </w:t>
      </w:r>
    </w:p>
    <w:p w14:paraId="427323AF" w14:textId="77777777" w:rsidR="00BF21EC" w:rsidRPr="00BF21EC" w:rsidRDefault="00BF21EC" w:rsidP="00BF21EC">
      <w:pPr>
        <w:pStyle w:val="RANZCPBodyText"/>
        <w:spacing w:before="120" w:after="120" w:line="288" w:lineRule="auto"/>
        <w:rPr>
          <w:rFonts w:eastAsia="Times New Roman" w:cs="Arial"/>
        </w:rPr>
      </w:pPr>
      <w:r w:rsidRPr="00BF21EC">
        <w:rPr>
          <w:rFonts w:eastAsia="Times New Roman" w:cs="Arial"/>
        </w:rPr>
        <w:t xml:space="preserve">These may be used to further illustrate your research in publications and promotional materials. </w:t>
      </w:r>
    </w:p>
    <w:p w14:paraId="4306C661" w14:textId="77777777" w:rsidR="00BF21EC" w:rsidRDefault="00BF21EC" w:rsidP="00BF21EC">
      <w:pPr>
        <w:pStyle w:val="RANZCPBodyText"/>
        <w:spacing w:before="120" w:after="120" w:line="288" w:lineRule="auto"/>
        <w:rPr>
          <w:rFonts w:eastAsia="Times New Roman" w:cs="Arial"/>
        </w:rPr>
      </w:pPr>
      <w:r w:rsidRPr="00BF21EC">
        <w:rPr>
          <w:rFonts w:eastAsia="Times New Roman" w:cs="Arial"/>
        </w:rPr>
        <w:t>For images containing other people, please secure their written consent for RANZCP to use their image in the Foundation Annual Review and promotional materials.</w:t>
      </w:r>
    </w:p>
    <w:p w14:paraId="464F4ED5" w14:textId="04F4EBCD" w:rsidR="00F87C20" w:rsidRPr="004405D5" w:rsidRDefault="00F87C20" w:rsidP="00BF21EC">
      <w:pPr>
        <w:pStyle w:val="RANZCPBodyText"/>
        <w:spacing w:before="120" w:after="120" w:line="288" w:lineRule="auto"/>
        <w:rPr>
          <w:rFonts w:eastAsia="Times New Roman" w:cs="Arial"/>
        </w:rPr>
      </w:pPr>
      <w:r>
        <w:rPr>
          <w:rFonts w:cs="Arial"/>
          <w:sz w:val="21"/>
          <w:szCs w:val="21"/>
        </w:rPr>
        <w:t xml:space="preserve">Images attached - </w:t>
      </w:r>
      <w:r w:rsidRPr="00B07658">
        <w:rPr>
          <w:rFonts w:ascii="Wingdings" w:eastAsia="Wingdings" w:hAnsi="Wingdings" w:cs="Wingdings"/>
        </w:rPr>
        <w:t>r</w:t>
      </w:r>
      <w:r>
        <w:rPr>
          <w:rFonts w:cs="Arial"/>
        </w:rPr>
        <w:t xml:space="preserve"> </w:t>
      </w:r>
      <w:r>
        <w:rPr>
          <w:rFonts w:cs="Arial"/>
          <w:sz w:val="21"/>
          <w:szCs w:val="21"/>
        </w:rPr>
        <w:t xml:space="preserve">Yes </w:t>
      </w:r>
      <w:r w:rsidRPr="00B07658">
        <w:rPr>
          <w:rFonts w:ascii="Wingdings" w:eastAsia="Wingdings" w:hAnsi="Wingdings" w:cs="Wingdings"/>
        </w:rPr>
        <w:t>r</w:t>
      </w:r>
      <w:r>
        <w:rPr>
          <w:rFonts w:cs="Arial"/>
        </w:rPr>
        <w:t xml:space="preserve"> </w:t>
      </w:r>
      <w:r>
        <w:rPr>
          <w:rFonts w:cs="Arial"/>
          <w:sz w:val="21"/>
          <w:szCs w:val="21"/>
        </w:rPr>
        <w:t>No</w:t>
      </w:r>
    </w:p>
    <w:p w14:paraId="58B82337" w14:textId="569E0828" w:rsidR="008A2875" w:rsidRPr="00E8497E" w:rsidRDefault="004A1A8A" w:rsidP="00A31A09">
      <w:pPr>
        <w:pStyle w:val="Heading3"/>
      </w:pPr>
      <w:r>
        <w:t>Grant e</w:t>
      </w:r>
      <w:r w:rsidR="008A2875" w:rsidRPr="00E8497E">
        <w:t>xpenditure</w:t>
      </w:r>
    </w:p>
    <w:p w14:paraId="4E6FF482" w14:textId="45869A92" w:rsidR="008A2875" w:rsidRDefault="008A2875" w:rsidP="008A2875">
      <w:pPr>
        <w:pStyle w:val="NormalWeb"/>
        <w:rPr>
          <w:rFonts w:ascii="Arial" w:hAnsi="Arial" w:cs="Arial"/>
          <w:sz w:val="21"/>
          <w:szCs w:val="21"/>
        </w:rPr>
      </w:pPr>
      <w:r w:rsidRPr="00B7638B">
        <w:rPr>
          <w:rFonts w:ascii="Arial" w:hAnsi="Arial" w:cs="Arial"/>
          <w:sz w:val="21"/>
          <w:szCs w:val="21"/>
        </w:rPr>
        <w:t>Details of all expenditure incurred using RANZCP Foundation funding.</w:t>
      </w:r>
    </w:p>
    <w:tbl>
      <w:tblPr>
        <w:tblStyle w:val="TableGrid1"/>
        <w:tblW w:w="9129" w:type="dxa"/>
        <w:tblInd w:w="-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86"/>
        <w:gridCol w:w="1786"/>
        <w:gridCol w:w="3147"/>
      </w:tblGrid>
      <w:tr w:rsidR="00802FB3" w:rsidRPr="00E8497E" w14:paraId="5A0B826F" w14:textId="77777777" w:rsidTr="00802FB3">
        <w:trPr>
          <w:cantSplit/>
          <w:tblHeader/>
        </w:trPr>
        <w:tc>
          <w:tcPr>
            <w:tcW w:w="2410" w:type="dxa"/>
            <w:shd w:val="clear" w:color="auto" w:fill="EDEDED" w:themeFill="accent3" w:themeFillTint="33"/>
          </w:tcPr>
          <w:p w14:paraId="3803F505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E8497E">
              <w:rPr>
                <w:rFonts w:cs="Arial"/>
                <w:b/>
                <w:sz w:val="21"/>
                <w:szCs w:val="21"/>
              </w:rPr>
              <w:t>Expenditure Item</w:t>
            </w:r>
          </w:p>
        </w:tc>
        <w:tc>
          <w:tcPr>
            <w:tcW w:w="1786" w:type="dxa"/>
            <w:shd w:val="clear" w:color="auto" w:fill="EDEDED" w:themeFill="accent3" w:themeFillTint="33"/>
          </w:tcPr>
          <w:p w14:paraId="0ADB99D6" w14:textId="7B05692B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E8497E">
              <w:rPr>
                <w:rFonts w:cs="Arial"/>
                <w:b/>
                <w:sz w:val="21"/>
                <w:szCs w:val="21"/>
              </w:rPr>
              <w:t>Approved Budget</w:t>
            </w:r>
            <w:r>
              <w:rPr>
                <w:rFonts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1786" w:type="dxa"/>
            <w:shd w:val="clear" w:color="auto" w:fill="EDEDED" w:themeFill="accent3" w:themeFillTint="33"/>
          </w:tcPr>
          <w:p w14:paraId="6BC075FB" w14:textId="7D121595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E8497E">
              <w:rPr>
                <w:rFonts w:cs="Arial"/>
                <w:b/>
                <w:sz w:val="21"/>
                <w:szCs w:val="21"/>
              </w:rPr>
              <w:t xml:space="preserve">Total actual expenditure </w:t>
            </w:r>
          </w:p>
        </w:tc>
        <w:tc>
          <w:tcPr>
            <w:tcW w:w="3147" w:type="dxa"/>
            <w:shd w:val="clear" w:color="auto" w:fill="EDEDED" w:themeFill="accent3" w:themeFillTint="33"/>
          </w:tcPr>
          <w:p w14:paraId="76016666" w14:textId="77777777" w:rsidR="00802FB3" w:rsidRDefault="00802FB3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/>
                <w:sz w:val="21"/>
                <w:szCs w:val="21"/>
              </w:rPr>
            </w:pPr>
            <w:r w:rsidRPr="00E8497E">
              <w:rPr>
                <w:rFonts w:cs="Arial"/>
                <w:b/>
                <w:sz w:val="21"/>
                <w:szCs w:val="21"/>
              </w:rPr>
              <w:t>Comments</w:t>
            </w:r>
          </w:p>
          <w:p w14:paraId="78EDE8DE" w14:textId="0714C52B" w:rsidR="00802FB3" w:rsidRPr="00CA79EB" w:rsidRDefault="00802FB3">
            <w:pPr>
              <w:pStyle w:val="ListNumber4"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bCs/>
                <w:sz w:val="21"/>
                <w:szCs w:val="21"/>
              </w:rPr>
            </w:pPr>
            <w:r w:rsidRPr="00CA79EB">
              <w:rPr>
                <w:rFonts w:cs="Arial"/>
                <w:bCs/>
                <w:sz w:val="21"/>
                <w:szCs w:val="21"/>
              </w:rPr>
              <w:t>Explain any differences between the budgeted and actual expenditure</w:t>
            </w:r>
          </w:p>
        </w:tc>
      </w:tr>
      <w:tr w:rsidR="00802FB3" w:rsidRPr="00E8497E" w14:paraId="62D71D20" w14:textId="77777777" w:rsidTr="00802FB3">
        <w:trPr>
          <w:cantSplit/>
        </w:trPr>
        <w:tc>
          <w:tcPr>
            <w:tcW w:w="2410" w:type="dxa"/>
          </w:tcPr>
          <w:p w14:paraId="0697CAD9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E8497E">
              <w:rPr>
                <w:rFonts w:cs="Arial"/>
                <w:sz w:val="21"/>
                <w:szCs w:val="21"/>
              </w:rPr>
              <w:t>Salary / stipend</w:t>
            </w:r>
          </w:p>
        </w:tc>
        <w:tc>
          <w:tcPr>
            <w:tcW w:w="1786" w:type="dxa"/>
          </w:tcPr>
          <w:p w14:paraId="084D973D" w14:textId="093E83A5" w:rsidR="00802FB3" w:rsidRPr="00B84011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  <w:r w:rsidRPr="00B84011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1786" w:type="dxa"/>
          </w:tcPr>
          <w:p w14:paraId="28591263" w14:textId="53F128D0" w:rsidR="00802FB3" w:rsidRPr="00B84011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  <w:r w:rsidRPr="00B84011">
              <w:rPr>
                <w:rFonts w:cs="Arial"/>
                <w:sz w:val="21"/>
                <w:szCs w:val="21"/>
              </w:rPr>
              <w:t>$</w:t>
            </w:r>
          </w:p>
        </w:tc>
        <w:tc>
          <w:tcPr>
            <w:tcW w:w="3147" w:type="dxa"/>
          </w:tcPr>
          <w:p w14:paraId="6A629410" w14:textId="64491FBB" w:rsidR="00802FB3" w:rsidRPr="00B84011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  <w:tr w:rsidR="00802FB3" w:rsidRPr="00E8497E" w14:paraId="19A68455" w14:textId="77777777" w:rsidTr="00802FB3">
        <w:trPr>
          <w:cantSplit/>
          <w:trHeight w:val="205"/>
        </w:trPr>
        <w:tc>
          <w:tcPr>
            <w:tcW w:w="2410" w:type="dxa"/>
          </w:tcPr>
          <w:p w14:paraId="7185435E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E8497E">
              <w:rPr>
                <w:rFonts w:cs="Arial"/>
                <w:sz w:val="21"/>
                <w:szCs w:val="21"/>
              </w:rPr>
              <w:t>Other Research Costs</w:t>
            </w:r>
          </w:p>
        </w:tc>
        <w:tc>
          <w:tcPr>
            <w:tcW w:w="1786" w:type="dxa"/>
          </w:tcPr>
          <w:p w14:paraId="207658D3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786" w:type="dxa"/>
          </w:tcPr>
          <w:p w14:paraId="1257645F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3147" w:type="dxa"/>
          </w:tcPr>
          <w:p w14:paraId="7A689845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  <w:tr w:rsidR="00802FB3" w:rsidRPr="00E8497E" w14:paraId="36745A73" w14:textId="77777777" w:rsidTr="00802FB3">
        <w:trPr>
          <w:cantSplit/>
          <w:trHeight w:val="204"/>
        </w:trPr>
        <w:tc>
          <w:tcPr>
            <w:tcW w:w="2410" w:type="dxa"/>
          </w:tcPr>
          <w:p w14:paraId="242F6EB2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786" w:type="dxa"/>
          </w:tcPr>
          <w:p w14:paraId="4AB676E2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786" w:type="dxa"/>
          </w:tcPr>
          <w:p w14:paraId="53A5855C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3147" w:type="dxa"/>
          </w:tcPr>
          <w:p w14:paraId="02E8C258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  <w:tr w:rsidR="00802FB3" w:rsidRPr="00E8497E" w14:paraId="4D813D1C" w14:textId="77777777" w:rsidTr="00802FB3">
        <w:trPr>
          <w:cantSplit/>
          <w:trHeight w:val="205"/>
        </w:trPr>
        <w:tc>
          <w:tcPr>
            <w:tcW w:w="2410" w:type="dxa"/>
            <w:vAlign w:val="center"/>
          </w:tcPr>
          <w:p w14:paraId="28BEB543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E8497E">
              <w:rPr>
                <w:rFonts w:cs="Arial"/>
                <w:b/>
                <w:sz w:val="21"/>
                <w:szCs w:val="21"/>
              </w:rPr>
              <w:t>TOTAL</w:t>
            </w:r>
          </w:p>
        </w:tc>
        <w:tc>
          <w:tcPr>
            <w:tcW w:w="1786" w:type="dxa"/>
            <w:vAlign w:val="center"/>
          </w:tcPr>
          <w:p w14:paraId="373CA0C2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37CCC71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3147" w:type="dxa"/>
            <w:vAlign w:val="center"/>
          </w:tcPr>
          <w:p w14:paraId="24FB087C" w14:textId="77777777" w:rsidR="00802FB3" w:rsidRPr="00E8497E" w:rsidRDefault="00802FB3">
            <w:pPr>
              <w:pStyle w:val="ListNumber4"/>
              <w:numPr>
                <w:ilvl w:val="0"/>
                <w:numId w:val="0"/>
              </w:numPr>
              <w:spacing w:before="0" w:after="0" w:line="240" w:lineRule="auto"/>
              <w:rPr>
                <w:rFonts w:cs="Arial"/>
                <w:iCs/>
                <w:sz w:val="21"/>
                <w:szCs w:val="21"/>
              </w:rPr>
            </w:pPr>
          </w:p>
        </w:tc>
      </w:tr>
    </w:tbl>
    <w:p w14:paraId="4D1A1007" w14:textId="61549B86" w:rsidR="007C2332" w:rsidRDefault="007C2332" w:rsidP="008A2875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617E20">
        <w:rPr>
          <w:rFonts w:ascii="Arial" w:hAnsi="Arial" w:cs="Arial"/>
          <w:sz w:val="21"/>
          <w:szCs w:val="21"/>
        </w:rPr>
        <w:t>Acquittal</w:t>
      </w:r>
      <w:r>
        <w:rPr>
          <w:rFonts w:ascii="Arial" w:hAnsi="Arial" w:cs="Arial"/>
          <w:sz w:val="21"/>
          <w:szCs w:val="21"/>
        </w:rPr>
        <w:t xml:space="preserve"> </w:t>
      </w:r>
      <w:r w:rsidR="00617E20">
        <w:rPr>
          <w:rFonts w:ascii="Arial" w:hAnsi="Arial" w:cs="Arial"/>
          <w:sz w:val="21"/>
          <w:szCs w:val="21"/>
        </w:rPr>
        <w:t xml:space="preserve">- </w:t>
      </w:r>
      <w:r w:rsidR="00617E20" w:rsidRPr="00B07658">
        <w:rPr>
          <w:rFonts w:ascii="Wingdings" w:eastAsia="Wingdings" w:hAnsi="Wingdings" w:cs="Wingdings"/>
          <w:color w:val="000000"/>
          <w:sz w:val="22"/>
          <w:szCs w:val="22"/>
        </w:rPr>
        <w:t>r</w:t>
      </w:r>
      <w:r w:rsidR="00617E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$ AUD </w:t>
      </w:r>
      <w:r w:rsidR="00617E20" w:rsidRPr="00B07658">
        <w:rPr>
          <w:rFonts w:ascii="Wingdings" w:eastAsia="Wingdings" w:hAnsi="Wingdings" w:cs="Wingdings"/>
          <w:color w:val="000000"/>
          <w:sz w:val="22"/>
          <w:szCs w:val="22"/>
        </w:rPr>
        <w:t>r</w:t>
      </w:r>
      <w:r w:rsidR="00617E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>$ NZ</w:t>
      </w:r>
    </w:p>
    <w:p w14:paraId="18288861" w14:textId="251383C5" w:rsidR="007810CA" w:rsidRDefault="007810C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84C6EA" w14:textId="6165C44C" w:rsidR="002A6AA0" w:rsidRPr="00DD6CFA" w:rsidRDefault="0093333A" w:rsidP="002A6AA0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Declaration</w:t>
      </w:r>
    </w:p>
    <w:p w14:paraId="5C4AFA20" w14:textId="77777777" w:rsidR="002A6AA0" w:rsidRDefault="002A6AA0" w:rsidP="002A6AA0">
      <w:pPr>
        <w:pStyle w:val="RANZCPBodyTex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93333A" w:rsidRPr="00E8497E" w14:paraId="5BC51387" w14:textId="77777777" w:rsidTr="0093333A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1524244" w14:textId="53185255" w:rsidR="0093333A" w:rsidRPr="005831AC" w:rsidRDefault="0093333A" w:rsidP="0093333A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2A6AA0" w:rsidRPr="00E8497E" w14:paraId="39585F4D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436A89F9" w14:textId="77777777" w:rsidR="002A6AA0" w:rsidRPr="004405D5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6804" w:type="dxa"/>
          </w:tcPr>
          <w:p w14:paraId="693BE1F5" w14:textId="77777777" w:rsidR="002A6AA0" w:rsidRPr="005831AC" w:rsidRDefault="002A6A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E8497E" w14:paraId="3B348010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</w:tcPr>
          <w:p w14:paraId="0E4CEB03" w14:textId="77777777" w:rsidR="002A6AA0" w:rsidRPr="00027627" w:rsidRDefault="002A6AA0">
            <w:pPr>
              <w:spacing w:before="120" w:after="120"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804" w:type="dxa"/>
          </w:tcPr>
          <w:p w14:paraId="37E083FE" w14:textId="77777777" w:rsidR="002A6AA0" w:rsidRPr="005831AC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21C904" w14:textId="77777777" w:rsidR="002A6AA0" w:rsidRDefault="002A6AA0" w:rsidP="002A6AA0">
      <w:pPr>
        <w:pStyle w:val="RANZCPBodyText"/>
      </w:pPr>
    </w:p>
    <w:p w14:paraId="73298B2C" w14:textId="77777777" w:rsidR="002A6AA0" w:rsidRDefault="002A6AA0" w:rsidP="002A6AA0">
      <w:pPr>
        <w:pStyle w:val="RANZCPBodyText"/>
      </w:pPr>
    </w:p>
    <w:p w14:paraId="1BCD0655" w14:textId="2481E790" w:rsidR="002A6AA0" w:rsidRDefault="002A6AA0" w:rsidP="002A6AA0">
      <w:pPr>
        <w:pStyle w:val="RANZCPBodyText"/>
        <w:spacing w:before="120" w:after="120" w:line="288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Supervisor</w:t>
      </w:r>
      <w:r w:rsidR="00AE4DF9">
        <w:rPr>
          <w:rFonts w:eastAsia="Times New Roman" w:cs="Arial"/>
          <w:b/>
          <w:bCs/>
        </w:rPr>
        <w:t>’</w:t>
      </w:r>
      <w:r>
        <w:rPr>
          <w:rFonts w:eastAsia="Times New Roman" w:cs="Arial"/>
          <w:b/>
          <w:bCs/>
        </w:rPr>
        <w:t xml:space="preserve">s </w:t>
      </w:r>
      <w:r w:rsidR="0093333A">
        <w:rPr>
          <w:rFonts w:eastAsia="Times New Roman" w:cs="Arial"/>
          <w:b/>
          <w:bCs/>
        </w:rPr>
        <w:t>R</w:t>
      </w:r>
      <w:r>
        <w:rPr>
          <w:rFonts w:eastAsia="Times New Roman" w:cs="Arial"/>
          <w:b/>
          <w:bCs/>
        </w:rPr>
        <w:t>eport</w:t>
      </w:r>
      <w:r w:rsidR="00605419">
        <w:rPr>
          <w:rFonts w:eastAsia="Times New Roman" w:cs="Arial"/>
          <w:b/>
          <w:bCs/>
        </w:rPr>
        <w:t xml:space="preserve"> – if applicable</w:t>
      </w:r>
    </w:p>
    <w:p w14:paraId="37E8CEC0" w14:textId="77777777" w:rsidR="001D6949" w:rsidRDefault="001D6949" w:rsidP="001D6949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270897">
        <w:rPr>
          <w:rFonts w:ascii="Arial" w:hAnsi="Arial" w:cs="Arial"/>
          <w:color w:val="000000"/>
          <w:sz w:val="22"/>
          <w:szCs w:val="22"/>
        </w:rPr>
        <w:t xml:space="preserve">If you have a Chief Investigator or Supervisor involved in your project / program, ensure that they have reviewed </w:t>
      </w:r>
      <w:r>
        <w:rPr>
          <w:rFonts w:ascii="Arial" w:hAnsi="Arial" w:cs="Arial"/>
          <w:color w:val="000000"/>
          <w:sz w:val="22"/>
          <w:szCs w:val="22"/>
        </w:rPr>
        <w:t>and completed thi</w:t>
      </w:r>
      <w:r w:rsidRPr="00270897">
        <w:rPr>
          <w:rFonts w:ascii="Arial" w:hAnsi="Arial" w:cs="Arial"/>
          <w:color w:val="000000"/>
          <w:sz w:val="22"/>
          <w:szCs w:val="22"/>
        </w:rPr>
        <w:t>s report prior to submitting.</w:t>
      </w:r>
    </w:p>
    <w:p w14:paraId="034A317A" w14:textId="427D9C4B" w:rsidR="00605419" w:rsidRDefault="00605419" w:rsidP="00605419">
      <w:pPr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project was taken under supervision of a Chief Investigator/ Supervisor   </w:t>
      </w:r>
      <w:r>
        <w:rPr>
          <w:rFonts w:ascii="Wingdings" w:eastAsia="Wingdings" w:hAnsi="Wingdings" w:cs="Wingdings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Yes  </w:t>
      </w:r>
      <w:r>
        <w:rPr>
          <w:rFonts w:ascii="Wingdings" w:eastAsia="Wingdings" w:hAnsi="Wingdings" w:cs="Wingdings"/>
          <w:color w:val="000000"/>
          <w:sz w:val="22"/>
          <w:szCs w:val="22"/>
        </w:rPr>
        <w:t>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4"/>
      </w:tblGrid>
      <w:tr w:rsidR="0093333A" w:rsidRPr="00E8497E" w14:paraId="49DBFC59" w14:textId="77777777" w:rsidTr="0093333A">
        <w:trPr>
          <w:trHeight w:val="61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68F1315" w14:textId="77777777" w:rsidR="0093333A" w:rsidRPr="005831AC" w:rsidRDefault="0093333A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33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 providing this report to the RANZCP Foundation I confirm that all the information and attachments provided are complete and accurate.</w:t>
            </w:r>
          </w:p>
        </w:tc>
      </w:tr>
      <w:tr w:rsidR="002A6AA0" w:rsidRPr="003B53C9" w14:paraId="0853E345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64ECDFE7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 Name</w:t>
            </w:r>
          </w:p>
        </w:tc>
        <w:tc>
          <w:tcPr>
            <w:tcW w:w="6804" w:type="dxa"/>
            <w:vAlign w:val="center"/>
          </w:tcPr>
          <w:p w14:paraId="6E5685B2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A6AA0" w:rsidRPr="003B53C9" w14:paraId="314D68F5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15428D3C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804" w:type="dxa"/>
            <w:vAlign w:val="center"/>
          </w:tcPr>
          <w:p w14:paraId="3530EEFE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58DABC18" w14:textId="77777777" w:rsidTr="0093333A">
        <w:trPr>
          <w:trHeight w:val="651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1C03AF3" w14:textId="277D74EA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  <w:r w:rsidR="009571E9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s assessment (max.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 xml:space="preserve"> words).</w:t>
            </w:r>
          </w:p>
        </w:tc>
        <w:tc>
          <w:tcPr>
            <w:tcW w:w="6804" w:type="dxa"/>
            <w:vAlign w:val="center"/>
          </w:tcPr>
          <w:p w14:paraId="46A23BBE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5F8B89BC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5A6ECDEB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Supervisor signature</w:t>
            </w:r>
          </w:p>
        </w:tc>
        <w:tc>
          <w:tcPr>
            <w:tcW w:w="6804" w:type="dxa"/>
            <w:vAlign w:val="center"/>
          </w:tcPr>
          <w:p w14:paraId="67DE8B1B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6AA0" w:rsidRPr="003B53C9" w14:paraId="37E8F736" w14:textId="77777777" w:rsidTr="0093333A">
        <w:trPr>
          <w:trHeight w:val="612"/>
        </w:trPr>
        <w:tc>
          <w:tcPr>
            <w:tcW w:w="2405" w:type="dxa"/>
            <w:shd w:val="clear" w:color="auto" w:fill="EDEDED" w:themeFill="accent3" w:themeFillTint="33"/>
            <w:vAlign w:val="center"/>
          </w:tcPr>
          <w:p w14:paraId="072FE5F7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140">
              <w:rPr>
                <w:rFonts w:ascii="Arial" w:hAnsi="Arial" w:cs="Arial"/>
                <w:color w:val="000000"/>
                <w:sz w:val="22"/>
                <w:szCs w:val="22"/>
              </w:rPr>
              <w:t>Date of declaration</w:t>
            </w:r>
          </w:p>
        </w:tc>
        <w:tc>
          <w:tcPr>
            <w:tcW w:w="6804" w:type="dxa"/>
            <w:vAlign w:val="center"/>
          </w:tcPr>
          <w:p w14:paraId="5395E116" w14:textId="77777777" w:rsidR="002A6AA0" w:rsidRPr="00D92140" w:rsidRDefault="002A6AA0">
            <w:pPr>
              <w:spacing w:before="120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60B3DF" w14:textId="77777777" w:rsidR="002A6AA0" w:rsidRDefault="002A6AA0" w:rsidP="002A6AA0">
      <w:pPr>
        <w:rPr>
          <w:rFonts w:cs="Arial"/>
          <w:szCs w:val="22"/>
        </w:rPr>
      </w:pPr>
    </w:p>
    <w:p w14:paraId="3BE16960" w14:textId="4D612B4B" w:rsidR="002A6AA0" w:rsidRDefault="00DC1F45" w:rsidP="002A6AA0">
      <w:pPr>
        <w:pStyle w:val="RANZCPBodyText"/>
      </w:pPr>
      <w:r>
        <w:t xml:space="preserve">Return to: </w:t>
      </w:r>
      <w:hyperlink r:id="rId12" w:history="1">
        <w:r w:rsidRPr="004D18C1">
          <w:rPr>
            <w:rStyle w:val="Hyperlink"/>
          </w:rPr>
          <w:t>Foundation@ranzcp.org</w:t>
        </w:r>
      </w:hyperlink>
    </w:p>
    <w:p w14:paraId="7CF575AA" w14:textId="77777777" w:rsidR="00DC1F45" w:rsidRDefault="00DC1F45" w:rsidP="002A6AA0">
      <w:pPr>
        <w:pStyle w:val="RANZCPBodyText"/>
      </w:pPr>
    </w:p>
    <w:sectPr w:rsidR="00DC1F45" w:rsidSect="00582E9D">
      <w:headerReference w:type="default" r:id="rId13"/>
      <w:headerReference w:type="first" r:id="rId14"/>
      <w:footerReference w:type="first" r:id="rId15"/>
      <w:pgSz w:w="11900" w:h="16840"/>
      <w:pgMar w:top="2268" w:right="1134" w:bottom="170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1FE5" w14:textId="77777777" w:rsidR="00FC23E9" w:rsidRDefault="00FC23E9">
      <w:r>
        <w:separator/>
      </w:r>
    </w:p>
  </w:endnote>
  <w:endnote w:type="continuationSeparator" w:id="0">
    <w:p w14:paraId="59E32D71" w14:textId="77777777" w:rsidR="00FC23E9" w:rsidRDefault="00FC23E9">
      <w:r>
        <w:continuationSeparator/>
      </w:r>
    </w:p>
  </w:endnote>
  <w:endnote w:type="continuationNotice" w:id="1">
    <w:p w14:paraId="4224F886" w14:textId="77777777" w:rsidR="00FC23E9" w:rsidRDefault="00FC2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7EA2" w14:textId="77777777" w:rsidR="00071E52" w:rsidRDefault="007C025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317948" wp14:editId="18068DD5">
              <wp:simplePos x="0" y="0"/>
              <wp:positionH relativeFrom="column">
                <wp:posOffset>4114800</wp:posOffset>
              </wp:positionH>
              <wp:positionV relativeFrom="paragraph">
                <wp:posOffset>-184150</wp:posOffset>
              </wp:positionV>
              <wp:extent cx="2287905" cy="6858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F394" w14:textId="77777777" w:rsidR="00071E52" w:rsidRPr="00A6366B" w:rsidRDefault="00071E52" w:rsidP="001E1D23">
                          <w:pPr>
                            <w:pStyle w:val="RANZCPAddressBlockText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6366B">
                                <w:t>309 La Trobe Street</w:t>
                              </w:r>
                            </w:smartTag>
                            <w:r w:rsidRPr="00A6366B">
                              <w:t xml:space="preserve">, </w:t>
                            </w:r>
                            <w:smartTag w:uri="urn:schemas-microsoft-com:office:smarttags" w:element="City">
                              <w:r w:rsidRPr="00A6366B">
                                <w:t>Melbourne</w:t>
                              </w:r>
                            </w:smartTag>
                          </w:smartTag>
                          <w:r w:rsidRPr="00A6366B">
                            <w:t xml:space="preserve"> VIC 3000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6366B">
                                <w:t>Australia</w:t>
                              </w:r>
                            </w:smartTag>
                          </w:smartTag>
                        </w:p>
                        <w:p w14:paraId="043C4E62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T +61 3 9640 0646   F +61 3 9642 5652</w:t>
                          </w:r>
                        </w:p>
                        <w:p w14:paraId="1897C25F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ranzcp@ranzcp.org   www.ranzcp.org</w:t>
                          </w:r>
                          <w:r w:rsidRPr="00A6366B">
                            <w:br/>
                            <w:t>ABN 68 000 439 047</w:t>
                          </w:r>
                        </w:p>
                        <w:p w14:paraId="110875E7" w14:textId="77777777" w:rsidR="00071E52" w:rsidRPr="00A6366B" w:rsidRDefault="00071E52" w:rsidP="001E1D23">
                          <w:pPr>
                            <w:rPr>
                              <w:color w:val="002E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79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-14.5pt;width:180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" filled="f" stroked="f">
              <v:textbox inset="0,0,0,0">
                <w:txbxContent>
                  <w:p w14:paraId="4E7BF394" w14:textId="77777777" w:rsidR="00071E52" w:rsidRPr="00A6366B" w:rsidRDefault="00071E52" w:rsidP="001E1D23">
                    <w:pPr>
                      <w:pStyle w:val="RANZCPAddressBlockText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6366B">
                          <w:t>309 La Trobe Street</w:t>
                        </w:r>
                      </w:smartTag>
                      <w:r w:rsidRPr="00A6366B">
                        <w:t xml:space="preserve">, </w:t>
                      </w:r>
                      <w:smartTag w:uri="urn:schemas-microsoft-com:office:smarttags" w:element="City">
                        <w:r w:rsidRPr="00A6366B">
                          <w:t>Melbourne</w:t>
                        </w:r>
                      </w:smartTag>
                    </w:smartTag>
                    <w:r w:rsidRPr="00A6366B">
                      <w:t xml:space="preserve"> VIC 3000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6366B">
                          <w:t>Australia</w:t>
                        </w:r>
                      </w:smartTag>
                    </w:smartTag>
                  </w:p>
                  <w:p w14:paraId="043C4E62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T +61 3 9640 0646   F +61 3 9642 5652</w:t>
                    </w:r>
                  </w:p>
                  <w:p w14:paraId="1897C25F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ranzcp@ranzcp.org   www.ranzcp.org</w:t>
                    </w:r>
                    <w:r w:rsidRPr="00A6366B">
                      <w:br/>
                      <w:t>ABN 68 000 439 047</w:t>
                    </w:r>
                  </w:p>
                  <w:p w14:paraId="110875E7" w14:textId="77777777" w:rsidR="00071E52" w:rsidRPr="00A6366B" w:rsidRDefault="00071E52" w:rsidP="001E1D23">
                    <w:pPr>
                      <w:rPr>
                        <w:color w:val="002E5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5499" w14:textId="77777777" w:rsidR="00FC23E9" w:rsidRDefault="00FC23E9">
      <w:r>
        <w:separator/>
      </w:r>
    </w:p>
  </w:footnote>
  <w:footnote w:type="continuationSeparator" w:id="0">
    <w:p w14:paraId="23C4315E" w14:textId="77777777" w:rsidR="00FC23E9" w:rsidRDefault="00FC23E9">
      <w:r>
        <w:continuationSeparator/>
      </w:r>
    </w:p>
  </w:footnote>
  <w:footnote w:type="continuationNotice" w:id="1">
    <w:p w14:paraId="6CC1A934" w14:textId="77777777" w:rsidR="00FC23E9" w:rsidRDefault="00FC2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349C" w14:textId="47C5AFA2" w:rsidR="00071E52" w:rsidRDefault="00582E9D" w:rsidP="00582E9D">
    <w:pPr>
      <w:pStyle w:val="Header"/>
      <w:jc w:val="right"/>
    </w:pPr>
    <w:r>
      <w:rPr>
        <w:noProof/>
      </w:rPr>
      <w:drawing>
        <wp:inline distT="0" distB="0" distL="0" distR="0" wp14:anchorId="05EFA9F4" wp14:editId="5657AFC9">
          <wp:extent cx="2584450" cy="911471"/>
          <wp:effectExtent l="0" t="0" r="635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F389" w14:textId="3BDD80FC" w:rsidR="00071E52" w:rsidRDefault="00000000" w:rsidP="007C0257">
    <w:pPr>
      <w:pStyle w:val="Header"/>
      <w:jc w:val="right"/>
    </w:pPr>
    <w:sdt>
      <w:sdtPr>
        <w:id w:val="-469373236"/>
        <w:docPartObj>
          <w:docPartGallery w:val="Watermarks"/>
          <w:docPartUnique/>
        </w:docPartObj>
      </w:sdtPr>
      <w:sdtContent>
        <w:r>
          <w:rPr>
            <w:noProof/>
          </w:rPr>
          <w:pict w14:anchorId="3EF4FC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82E9D">
      <w:rPr>
        <w:noProof/>
      </w:rPr>
      <w:drawing>
        <wp:inline distT="0" distB="0" distL="0" distR="0" wp14:anchorId="3BAA05A2" wp14:editId="04A6F9A3">
          <wp:extent cx="2584450" cy="911471"/>
          <wp:effectExtent l="0" t="0" r="635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260" cy="91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F2D"/>
    <w:multiLevelType w:val="multilevel"/>
    <w:tmpl w:val="A5122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D13D6"/>
    <w:multiLevelType w:val="multilevel"/>
    <w:tmpl w:val="6C32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071562"/>
    <w:multiLevelType w:val="hybridMultilevel"/>
    <w:tmpl w:val="5A32C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B02DA"/>
    <w:multiLevelType w:val="hybridMultilevel"/>
    <w:tmpl w:val="6ACEF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413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6B5452"/>
    <w:multiLevelType w:val="hybridMultilevel"/>
    <w:tmpl w:val="D9FAEBB4"/>
    <w:lvl w:ilvl="0" w:tplc="E88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8D3053"/>
    <w:multiLevelType w:val="multilevel"/>
    <w:tmpl w:val="38E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B5042"/>
    <w:multiLevelType w:val="hybridMultilevel"/>
    <w:tmpl w:val="F174B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01FA0"/>
    <w:multiLevelType w:val="multilevel"/>
    <w:tmpl w:val="1B38AEE4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EFE2361"/>
    <w:multiLevelType w:val="hybridMultilevel"/>
    <w:tmpl w:val="4B90512A"/>
    <w:lvl w:ilvl="0" w:tplc="40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35574318">
    <w:abstractNumId w:val="5"/>
  </w:num>
  <w:num w:numId="2" w16cid:durableId="1415709040">
    <w:abstractNumId w:val="5"/>
  </w:num>
  <w:num w:numId="3" w16cid:durableId="2125418131">
    <w:abstractNumId w:val="1"/>
  </w:num>
  <w:num w:numId="4" w16cid:durableId="1423839013">
    <w:abstractNumId w:val="1"/>
  </w:num>
  <w:num w:numId="5" w16cid:durableId="575020276">
    <w:abstractNumId w:val="2"/>
  </w:num>
  <w:num w:numId="6" w16cid:durableId="209614940">
    <w:abstractNumId w:val="2"/>
  </w:num>
  <w:num w:numId="7" w16cid:durableId="512112586">
    <w:abstractNumId w:val="2"/>
  </w:num>
  <w:num w:numId="8" w16cid:durableId="1659963600">
    <w:abstractNumId w:val="2"/>
  </w:num>
  <w:num w:numId="9" w16cid:durableId="2077848583">
    <w:abstractNumId w:val="10"/>
  </w:num>
  <w:num w:numId="10" w16cid:durableId="610665523">
    <w:abstractNumId w:val="10"/>
  </w:num>
  <w:num w:numId="11" w16cid:durableId="2001423612">
    <w:abstractNumId w:val="6"/>
  </w:num>
  <w:num w:numId="12" w16cid:durableId="943463363">
    <w:abstractNumId w:val="0"/>
  </w:num>
  <w:num w:numId="13" w16cid:durableId="1311861381">
    <w:abstractNumId w:val="0"/>
  </w:num>
  <w:num w:numId="14" w16cid:durableId="1909537512">
    <w:abstractNumId w:val="0"/>
  </w:num>
  <w:num w:numId="15" w16cid:durableId="253782386">
    <w:abstractNumId w:val="8"/>
  </w:num>
  <w:num w:numId="16" w16cid:durableId="1857036574">
    <w:abstractNumId w:val="7"/>
  </w:num>
  <w:num w:numId="17" w16cid:durableId="12803541">
    <w:abstractNumId w:val="9"/>
  </w:num>
  <w:num w:numId="18" w16cid:durableId="2082217732">
    <w:abstractNumId w:val="4"/>
  </w:num>
  <w:num w:numId="19" w16cid:durableId="1003362488">
    <w:abstractNumId w:val="9"/>
  </w:num>
  <w:num w:numId="20" w16cid:durableId="1477146436">
    <w:abstractNumId w:val="9"/>
  </w:num>
  <w:num w:numId="21" w16cid:durableId="203877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F"/>
    <w:rsid w:val="00000856"/>
    <w:rsid w:val="00004C86"/>
    <w:rsid w:val="00014C1B"/>
    <w:rsid w:val="00025A62"/>
    <w:rsid w:val="00027627"/>
    <w:rsid w:val="0003171A"/>
    <w:rsid w:val="00033B67"/>
    <w:rsid w:val="00034AE5"/>
    <w:rsid w:val="00040421"/>
    <w:rsid w:val="00041511"/>
    <w:rsid w:val="00046B29"/>
    <w:rsid w:val="00055B11"/>
    <w:rsid w:val="000570C6"/>
    <w:rsid w:val="00061D29"/>
    <w:rsid w:val="00071E52"/>
    <w:rsid w:val="0008428D"/>
    <w:rsid w:val="000939AC"/>
    <w:rsid w:val="000C0C77"/>
    <w:rsid w:val="000C2FE1"/>
    <w:rsid w:val="000F70CA"/>
    <w:rsid w:val="001404DD"/>
    <w:rsid w:val="00142583"/>
    <w:rsid w:val="001445E6"/>
    <w:rsid w:val="00150B61"/>
    <w:rsid w:val="00163318"/>
    <w:rsid w:val="001948C6"/>
    <w:rsid w:val="00197BE1"/>
    <w:rsid w:val="001A157B"/>
    <w:rsid w:val="001C3702"/>
    <w:rsid w:val="001D6949"/>
    <w:rsid w:val="001E1D23"/>
    <w:rsid w:val="001F4533"/>
    <w:rsid w:val="00200E0A"/>
    <w:rsid w:val="00203B53"/>
    <w:rsid w:val="00234E56"/>
    <w:rsid w:val="00250FF2"/>
    <w:rsid w:val="0025380C"/>
    <w:rsid w:val="0026571B"/>
    <w:rsid w:val="00266797"/>
    <w:rsid w:val="0027423B"/>
    <w:rsid w:val="002835A7"/>
    <w:rsid w:val="002965FA"/>
    <w:rsid w:val="002A6AA0"/>
    <w:rsid w:val="002B3A54"/>
    <w:rsid w:val="002C771A"/>
    <w:rsid w:val="002D5847"/>
    <w:rsid w:val="003006A7"/>
    <w:rsid w:val="00301713"/>
    <w:rsid w:val="00327E01"/>
    <w:rsid w:val="003367FB"/>
    <w:rsid w:val="00347816"/>
    <w:rsid w:val="00366453"/>
    <w:rsid w:val="00386A80"/>
    <w:rsid w:val="00393908"/>
    <w:rsid w:val="003A15BF"/>
    <w:rsid w:val="003A1D08"/>
    <w:rsid w:val="003B2537"/>
    <w:rsid w:val="003C005D"/>
    <w:rsid w:val="003E18AA"/>
    <w:rsid w:val="003E6A7D"/>
    <w:rsid w:val="003F28C7"/>
    <w:rsid w:val="00405C0B"/>
    <w:rsid w:val="004405D5"/>
    <w:rsid w:val="00463D10"/>
    <w:rsid w:val="00481D7C"/>
    <w:rsid w:val="00492625"/>
    <w:rsid w:val="00493CDA"/>
    <w:rsid w:val="004A1A8A"/>
    <w:rsid w:val="004B05B3"/>
    <w:rsid w:val="004B3101"/>
    <w:rsid w:val="005065B2"/>
    <w:rsid w:val="00511347"/>
    <w:rsid w:val="00515488"/>
    <w:rsid w:val="00515D0F"/>
    <w:rsid w:val="00522EA2"/>
    <w:rsid w:val="0053281F"/>
    <w:rsid w:val="005476F2"/>
    <w:rsid w:val="005523D4"/>
    <w:rsid w:val="00564DB4"/>
    <w:rsid w:val="00571BEF"/>
    <w:rsid w:val="00582E9D"/>
    <w:rsid w:val="005831AC"/>
    <w:rsid w:val="005A2D51"/>
    <w:rsid w:val="005B0701"/>
    <w:rsid w:val="005B5766"/>
    <w:rsid w:val="005D5E23"/>
    <w:rsid w:val="00602559"/>
    <w:rsid w:val="0060481B"/>
    <w:rsid w:val="00605419"/>
    <w:rsid w:val="00616E31"/>
    <w:rsid w:val="00617E20"/>
    <w:rsid w:val="00652073"/>
    <w:rsid w:val="00654F87"/>
    <w:rsid w:val="00671F22"/>
    <w:rsid w:val="006813A5"/>
    <w:rsid w:val="00687266"/>
    <w:rsid w:val="006926DE"/>
    <w:rsid w:val="006B5B37"/>
    <w:rsid w:val="006B5C01"/>
    <w:rsid w:val="006C5BD5"/>
    <w:rsid w:val="006C6D35"/>
    <w:rsid w:val="006D78C8"/>
    <w:rsid w:val="006E73F8"/>
    <w:rsid w:val="00720858"/>
    <w:rsid w:val="0072724A"/>
    <w:rsid w:val="0074090A"/>
    <w:rsid w:val="007460FE"/>
    <w:rsid w:val="007617FA"/>
    <w:rsid w:val="00775DCE"/>
    <w:rsid w:val="007810CA"/>
    <w:rsid w:val="00786B9F"/>
    <w:rsid w:val="00786BF8"/>
    <w:rsid w:val="007A00C3"/>
    <w:rsid w:val="007A09E3"/>
    <w:rsid w:val="007A77CF"/>
    <w:rsid w:val="007B0D48"/>
    <w:rsid w:val="007C0257"/>
    <w:rsid w:val="007C2332"/>
    <w:rsid w:val="007D0758"/>
    <w:rsid w:val="007E3E4F"/>
    <w:rsid w:val="007E3F4C"/>
    <w:rsid w:val="007F1073"/>
    <w:rsid w:val="007F54BC"/>
    <w:rsid w:val="00800757"/>
    <w:rsid w:val="00802FB3"/>
    <w:rsid w:val="008153FD"/>
    <w:rsid w:val="00840C97"/>
    <w:rsid w:val="00856E7A"/>
    <w:rsid w:val="0089247A"/>
    <w:rsid w:val="00893B8D"/>
    <w:rsid w:val="008A1AEC"/>
    <w:rsid w:val="008A2875"/>
    <w:rsid w:val="008A7936"/>
    <w:rsid w:val="008B0378"/>
    <w:rsid w:val="008B300C"/>
    <w:rsid w:val="008C0F58"/>
    <w:rsid w:val="008C123B"/>
    <w:rsid w:val="008C4F2C"/>
    <w:rsid w:val="008D0C4B"/>
    <w:rsid w:val="008E4A27"/>
    <w:rsid w:val="008F0321"/>
    <w:rsid w:val="008F35E3"/>
    <w:rsid w:val="008F4C36"/>
    <w:rsid w:val="00913389"/>
    <w:rsid w:val="0093333A"/>
    <w:rsid w:val="00933A0C"/>
    <w:rsid w:val="00937EA4"/>
    <w:rsid w:val="00945054"/>
    <w:rsid w:val="009571E9"/>
    <w:rsid w:val="00963DD9"/>
    <w:rsid w:val="009751FD"/>
    <w:rsid w:val="009B0077"/>
    <w:rsid w:val="009B0847"/>
    <w:rsid w:val="009B52D5"/>
    <w:rsid w:val="009C1542"/>
    <w:rsid w:val="009D0D9D"/>
    <w:rsid w:val="009F11A5"/>
    <w:rsid w:val="00A055A3"/>
    <w:rsid w:val="00A22EF7"/>
    <w:rsid w:val="00A25835"/>
    <w:rsid w:val="00A31621"/>
    <w:rsid w:val="00A31A09"/>
    <w:rsid w:val="00A37270"/>
    <w:rsid w:val="00A60A1C"/>
    <w:rsid w:val="00A63D16"/>
    <w:rsid w:val="00A65548"/>
    <w:rsid w:val="00A81776"/>
    <w:rsid w:val="00AA2151"/>
    <w:rsid w:val="00AA7C98"/>
    <w:rsid w:val="00AC5516"/>
    <w:rsid w:val="00AE21B2"/>
    <w:rsid w:val="00AE4DF9"/>
    <w:rsid w:val="00AE5923"/>
    <w:rsid w:val="00B01B8A"/>
    <w:rsid w:val="00B03EEE"/>
    <w:rsid w:val="00B07658"/>
    <w:rsid w:val="00B13DDA"/>
    <w:rsid w:val="00B2389D"/>
    <w:rsid w:val="00B51783"/>
    <w:rsid w:val="00B942C5"/>
    <w:rsid w:val="00BB0E98"/>
    <w:rsid w:val="00BB26F2"/>
    <w:rsid w:val="00BC6DBF"/>
    <w:rsid w:val="00BE3A0C"/>
    <w:rsid w:val="00BE7091"/>
    <w:rsid w:val="00BF21EC"/>
    <w:rsid w:val="00C32431"/>
    <w:rsid w:val="00C46692"/>
    <w:rsid w:val="00C739FE"/>
    <w:rsid w:val="00C73B6D"/>
    <w:rsid w:val="00C81B83"/>
    <w:rsid w:val="00CA1875"/>
    <w:rsid w:val="00CA7756"/>
    <w:rsid w:val="00CA79EB"/>
    <w:rsid w:val="00CC3955"/>
    <w:rsid w:val="00CC42F3"/>
    <w:rsid w:val="00CC6E2A"/>
    <w:rsid w:val="00CE65C4"/>
    <w:rsid w:val="00D03D86"/>
    <w:rsid w:val="00D1410E"/>
    <w:rsid w:val="00D23615"/>
    <w:rsid w:val="00D26814"/>
    <w:rsid w:val="00D51B1A"/>
    <w:rsid w:val="00D57578"/>
    <w:rsid w:val="00D77194"/>
    <w:rsid w:val="00D9232F"/>
    <w:rsid w:val="00D93CAF"/>
    <w:rsid w:val="00DA2971"/>
    <w:rsid w:val="00DA74D5"/>
    <w:rsid w:val="00DC1F45"/>
    <w:rsid w:val="00DD6CFA"/>
    <w:rsid w:val="00DF0B4D"/>
    <w:rsid w:val="00DF4344"/>
    <w:rsid w:val="00DF70F4"/>
    <w:rsid w:val="00E14187"/>
    <w:rsid w:val="00E17B83"/>
    <w:rsid w:val="00E42895"/>
    <w:rsid w:val="00E61ACD"/>
    <w:rsid w:val="00E778C5"/>
    <w:rsid w:val="00E84015"/>
    <w:rsid w:val="00E859C5"/>
    <w:rsid w:val="00E87011"/>
    <w:rsid w:val="00EA17ED"/>
    <w:rsid w:val="00EB7D3B"/>
    <w:rsid w:val="00EC0D20"/>
    <w:rsid w:val="00ED47E6"/>
    <w:rsid w:val="00ED5CBA"/>
    <w:rsid w:val="00EE6C6B"/>
    <w:rsid w:val="00F016C9"/>
    <w:rsid w:val="00F01C09"/>
    <w:rsid w:val="00F20152"/>
    <w:rsid w:val="00F22555"/>
    <w:rsid w:val="00F25434"/>
    <w:rsid w:val="00F3666C"/>
    <w:rsid w:val="00F51753"/>
    <w:rsid w:val="00F600A3"/>
    <w:rsid w:val="00F63BBB"/>
    <w:rsid w:val="00F65B2A"/>
    <w:rsid w:val="00F731A6"/>
    <w:rsid w:val="00F87C20"/>
    <w:rsid w:val="00F87F43"/>
    <w:rsid w:val="00FA4883"/>
    <w:rsid w:val="00FA5DC1"/>
    <w:rsid w:val="00FC0B22"/>
    <w:rsid w:val="00FC23E9"/>
    <w:rsid w:val="00FC427E"/>
    <w:rsid w:val="00FD2E0B"/>
    <w:rsid w:val="00FF618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7EDD6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4F"/>
    <w:pPr>
      <w:keepNext/>
      <w:spacing w:before="240" w:after="80"/>
      <w:outlineLvl w:val="0"/>
    </w:pPr>
    <w:rPr>
      <w:rFonts w:ascii="Arial" w:hAnsi="Arial"/>
      <w:b/>
      <w:bCs/>
      <w:color w:val="031E2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2E4F"/>
    <w:pPr>
      <w:keepNext/>
      <w:spacing w:after="60"/>
      <w:outlineLvl w:val="1"/>
    </w:pPr>
    <w:rPr>
      <w:rFonts w:ascii="Arial" w:hAnsi="Arial"/>
      <w:bCs/>
      <w:iCs/>
      <w:color w:val="031E2F"/>
      <w:sz w:val="26"/>
      <w:szCs w:val="28"/>
    </w:rPr>
  </w:style>
  <w:style w:type="paragraph" w:styleId="Heading3">
    <w:name w:val="heading 3"/>
    <w:basedOn w:val="Normal"/>
    <w:next w:val="RANZCPBodyText"/>
    <w:link w:val="Heading3Char"/>
    <w:qFormat/>
    <w:rsid w:val="008A2875"/>
    <w:pPr>
      <w:keepNext/>
      <w:spacing w:before="240" w:after="240"/>
      <w:outlineLvl w:val="2"/>
    </w:pPr>
    <w:rPr>
      <w:rFonts w:ascii="Arial" w:eastAsia="Cambria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4F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2E4F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customStyle="1" w:styleId="RANZCPBodyText">
    <w:name w:val="RANZCP Body Text"/>
    <w:basedOn w:val="BasicParagraph"/>
    <w:uiPriority w:val="99"/>
    <w:qFormat/>
    <w:rsid w:val="00F246C9"/>
    <w:pPr>
      <w:spacing w:after="40" w:line="240" w:lineRule="auto"/>
    </w:pPr>
    <w:rPr>
      <w:rFonts w:ascii="Arial" w:hAnsi="Arial" w:cs="ArialMT"/>
      <w:szCs w:val="22"/>
    </w:rPr>
  </w:style>
  <w:style w:type="paragraph" w:customStyle="1" w:styleId="BasicParagraph">
    <w:name w:val="[Basic Paragraph]"/>
    <w:basedOn w:val="Normal"/>
    <w:uiPriority w:val="99"/>
    <w:rsid w:val="003D7F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97FFC"/>
  </w:style>
  <w:style w:type="paragraph" w:styleId="Footer">
    <w:name w:val="footer"/>
    <w:basedOn w:val="Normal"/>
    <w:link w:val="FooterChar"/>
    <w:uiPriority w:val="99"/>
    <w:unhideWhenUsed/>
    <w:rsid w:val="00F97FFC"/>
    <w:pPr>
      <w:tabs>
        <w:tab w:val="center" w:pos="4320"/>
        <w:tab w:val="right" w:pos="8640"/>
      </w:tabs>
    </w:pPr>
    <w:rPr>
      <w:rFonts w:ascii="Arial" w:eastAsia="Cambria" w:hAnsi="Arial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7FFC"/>
  </w:style>
  <w:style w:type="paragraph" w:customStyle="1" w:styleId="RANZCPAddressBlockText">
    <w:name w:val="RANZCP Address Block Text"/>
    <w:basedOn w:val="Normal"/>
    <w:qFormat/>
    <w:rsid w:val="00621C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Cambria" w:hAnsi="Arial" w:cs="Frutiger-Light"/>
      <w:color w:val="002E56"/>
      <w:sz w:val="15"/>
      <w:szCs w:val="15"/>
    </w:rPr>
  </w:style>
  <w:style w:type="character" w:styleId="Hyperlink">
    <w:name w:val="Hyperlink"/>
    <w:basedOn w:val="DefaultParagraphFont"/>
    <w:uiPriority w:val="99"/>
    <w:rsid w:val="00D923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266"/>
    <w:pPr>
      <w:ind w:left="720"/>
      <w:contextualSpacing/>
    </w:pPr>
  </w:style>
  <w:style w:type="paragraph" w:customStyle="1" w:styleId="m7652303553345827710msolistparagraph">
    <w:name w:val="m_7652303553345827710msolistparagraph"/>
    <w:basedOn w:val="Normal"/>
    <w:rsid w:val="004405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rsid w:val="008A2875"/>
    <w:rPr>
      <w:rFonts w:ascii="Arial" w:hAnsi="Arial" w:cs="Arial"/>
      <w:b/>
      <w:bCs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8A2875"/>
    <w:pPr>
      <w:spacing w:before="100" w:beforeAutospacing="1" w:after="100" w:afterAutospacing="1"/>
    </w:pPr>
    <w:rPr>
      <w:lang w:eastAsia="en-GB"/>
    </w:rPr>
  </w:style>
  <w:style w:type="paragraph" w:styleId="ListNumber4">
    <w:name w:val="List Number 4"/>
    <w:basedOn w:val="Normal"/>
    <w:unhideWhenUsed/>
    <w:rsid w:val="008A2875"/>
    <w:pPr>
      <w:numPr>
        <w:numId w:val="17"/>
      </w:numPr>
      <w:spacing w:before="120" w:after="120" w:line="280" w:lineRule="atLeast"/>
    </w:pPr>
    <w:rPr>
      <w:rFonts w:ascii="Arial" w:hAnsi="Arial"/>
      <w:sz w:val="20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A2875"/>
    <w:pPr>
      <w:spacing w:after="120" w:line="32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A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undation@ranz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dation@ranzc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54C70A31524F801D193F5A74F6C6" ma:contentTypeVersion="15" ma:contentTypeDescription="Create a new document." ma:contentTypeScope="" ma:versionID="93e192bdc2f31bea9c5fdb96ef350f95">
  <xsd:schema xmlns:xsd="http://www.w3.org/2001/XMLSchema" xmlns:xs="http://www.w3.org/2001/XMLSchema" xmlns:p="http://schemas.microsoft.com/office/2006/metadata/properties" xmlns:ns2="8a909389-2864-4c02-9f83-4f4fc10f019e" xmlns:ns3="d8710c6d-56a8-41ff-8dc8-028ff3fd3942" targetNamespace="http://schemas.microsoft.com/office/2006/metadata/properties" ma:root="true" ma:fieldsID="c299ac649fb717589922592660d2c21f" ns2:_="" ns3:_="">
    <xsd:import namespace="8a909389-2864-4c02-9f83-4f4fc10f019e"/>
    <xsd:import namespace="d8710c6d-56a8-41ff-8dc8-028ff3fd39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9389-2864-4c02-9f83-4f4fc10f0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0c6d-56a8-41ff-8dc8-028ff3fd39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371c5d-b2e3-461b-8d21-5447af3c4133}" ma:internalName="TaxCatchAll" ma:showField="CatchAllData" ma:web="d8710c6d-56a8-41ff-8dc8-028ff3fd3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09389-2864-4c02-9f83-4f4fc10f019e">
      <Terms xmlns="http://schemas.microsoft.com/office/infopath/2007/PartnerControls"/>
    </lcf76f155ced4ddcb4097134ff3c332f>
    <TaxCatchAll xmlns="d8710c6d-56a8-41ff-8dc8-028ff3fd39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682DF-211B-424A-AA25-A927C014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9389-2864-4c02-9f83-4f4fc10f019e"/>
    <ds:schemaRef ds:uri="d8710c6d-56a8-41ff-8dc8-028ff3fd3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EDD8F-8768-4A75-9FDF-8618DAAB201E}">
  <ds:schemaRefs>
    <ds:schemaRef ds:uri="http://schemas.microsoft.com/office/2006/metadata/properties"/>
    <ds:schemaRef ds:uri="http://schemas.microsoft.com/office/infopath/2007/PartnerControls"/>
    <ds:schemaRef ds:uri="8a909389-2864-4c02-9f83-4f4fc10f019e"/>
    <ds:schemaRef ds:uri="d8710c6d-56a8-41ff-8dc8-028ff3fd3942"/>
  </ds:schemaRefs>
</ds:datastoreItem>
</file>

<file path=customXml/itemProps3.xml><?xml version="1.0" encoding="utf-8"?>
<ds:datastoreItem xmlns:ds="http://schemas.openxmlformats.org/officeDocument/2006/customXml" ds:itemID="{55AC4772-DDB1-4561-8ABD-690FA1497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599C8-3C53-4F9D-A806-6D7D129387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YHIM letterhead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Links>
    <vt:vector size="12" baseType="variant">
      <vt:variant>
        <vt:i4>2949134</vt:i4>
      </vt:variant>
      <vt:variant>
        <vt:i4>3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mailto:foundation@ranzcp.org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2009-06-04T22:14:00Z</cp:lastPrinted>
  <dcterms:created xsi:type="dcterms:W3CDTF">2025-09-01T04:50:00Z</dcterms:created>
  <dcterms:modified xsi:type="dcterms:W3CDTF">2025-09-01T05:13:00Z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0x010100502054C70A31524F801D193F5A74F6C6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